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9828293" w:rsidR="00EC05A7" w:rsidRPr="00A218DF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A218DF">
        <w:rPr>
          <w:kern w:val="3"/>
          <w:lang w:val="sr-Cyrl-RS" w:eastAsia="ar-SA"/>
        </w:rPr>
        <w:t>26.02.2024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0D581CB" w:rsidR="00EC05A7" w:rsidRPr="00A218D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proofErr w:type="spellStart"/>
      <w:r w:rsidR="00A218DF">
        <w:rPr>
          <w:b/>
          <w:bCs/>
          <w:kern w:val="3"/>
          <w:lang w:val="sr-Cyrl-RS" w:eastAsia="ar-SA"/>
        </w:rPr>
        <w:t>Декаламит</w:t>
      </w:r>
      <w:proofErr w:type="spellEnd"/>
      <w:r w:rsidR="00A218DF">
        <w:rPr>
          <w:b/>
          <w:bCs/>
          <w:kern w:val="3"/>
          <w:lang w:val="sr-Cyrl-RS" w:eastAsia="ar-SA"/>
        </w:rPr>
        <w:t xml:space="preserve"> ручна мазалица</w:t>
      </w:r>
    </w:p>
    <w:p w14:paraId="15D2804B" w14:textId="67824CA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ABEA3A6" w:rsidR="00EC05A7" w:rsidRPr="00A218D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A218DF" w:rsidRPr="00A218DF">
        <w:rPr>
          <w:b/>
          <w:bCs/>
          <w:kern w:val="3"/>
          <w:lang w:val="sr-Cyrl-RS" w:eastAsia="ar-SA"/>
        </w:rPr>
        <w:t>до 10.000,00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99BE81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A218DF">
        <w:rPr>
          <w:b/>
          <w:kern w:val="3"/>
          <w:lang w:val="sr-Cyrl-RS" w:eastAsia="ar-SA"/>
        </w:rPr>
        <w:t>5 радних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2BE41847" w14:textId="4B28B50B" w:rsidR="00EC05A7" w:rsidRPr="00A218DF" w:rsidRDefault="00EC05A7" w:rsidP="00A218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A218DF">
        <w:rPr>
          <w:b/>
          <w:kern w:val="3"/>
          <w:lang w:val="sr-Cyrl-RS" w:eastAsia="ar-SA"/>
        </w:rPr>
        <w:t>гаранција произвођача</w:t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58D2A1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0D1E08" w:rsidRPr="000D1E08">
        <w:rPr>
          <w:b/>
          <w:bCs/>
          <w:kern w:val="3"/>
          <w:lang w:val="sr-Cyrl-RS" w:eastAsia="ar-SA"/>
        </w:rPr>
        <w:t>29.02.2024</w:t>
      </w:r>
      <w:r w:rsidR="000D1E08">
        <w:rPr>
          <w:b/>
          <w:bCs/>
          <w:kern w:val="3"/>
          <w:lang w:val="sr-Cyrl-R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2CEB15B" w:rsidR="005C2B67" w:rsidRPr="00A218DF" w:rsidRDefault="00A218DF" w:rsidP="00EC05A7">
      <w:pPr>
        <w:rPr>
          <w:b/>
          <w:bCs/>
          <w:lang w:val="sr-Cyrl-RS"/>
        </w:rPr>
      </w:pPr>
      <w:r w:rsidRPr="00A218DF">
        <w:rPr>
          <w:b/>
          <w:bCs/>
          <w:lang w:val="sr-Cyrl-RS"/>
        </w:rPr>
        <w:t>Милан Пешић:</w:t>
      </w:r>
      <w:r>
        <w:rPr>
          <w:b/>
          <w:bCs/>
          <w:lang w:val="sr-Cyrl-RS"/>
        </w:rPr>
        <w:t xml:space="preserve"> 063/113-45-73</w:t>
      </w:r>
    </w:p>
    <w:sectPr w:rsidR="005C2B67" w:rsidRPr="00A218DF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1323" w14:textId="77777777" w:rsidR="00C44A56" w:rsidRDefault="00C44A56">
      <w:r>
        <w:separator/>
      </w:r>
    </w:p>
  </w:endnote>
  <w:endnote w:type="continuationSeparator" w:id="0">
    <w:p w14:paraId="79813894" w14:textId="77777777" w:rsidR="00C44A56" w:rsidRDefault="00C4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D10D" w14:textId="77777777" w:rsidR="00C44A56" w:rsidRDefault="00C44A56">
      <w:r>
        <w:separator/>
      </w:r>
    </w:p>
  </w:footnote>
  <w:footnote w:type="continuationSeparator" w:id="0">
    <w:p w14:paraId="471EDC1C" w14:textId="77777777" w:rsidR="00C44A56" w:rsidRDefault="00C4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045830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D1E08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218DF"/>
    <w:rsid w:val="00A3396B"/>
    <w:rsid w:val="00C44A56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2024-02-26T12:12:00Z</dcterms:modified>
</cp:coreProperties>
</file>